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渭滨区教育体育局</w:t>
      </w:r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  <w:szCs w:val="36"/>
        </w:rPr>
        <w:t>年部门综合预算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（具体部门预算公开报表）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numPr>
          <w:ilvl w:val="0"/>
          <w:numId w:val="1"/>
        </w:numPr>
        <w:ind w:firstLine="640"/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部门主要职责</w:t>
      </w: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及机构设置</w:t>
      </w:r>
    </w:p>
    <w:p>
      <w:pPr>
        <w:numPr>
          <w:ilvl w:val="0"/>
          <w:numId w:val="0"/>
        </w:numP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渭滨区教育体育局内设六个机构分别为：教育股、人事管理股、办公室、财审股、督导室，体育股。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贯彻执行教育工作方面的方针政策和法律法规，并对全区教育系统贯彻执行情况进行调查研究和检查监督。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研究提出全区教育改革与发展建议，编制全区教育事业发展规划并组织实施，负责指导全区教育综合改革。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下达部门教育经费预算并监督执行；管理教育专项资金，协调城市教育费附加的征收、管理和使用；统筹管理本部门教育经费，参与拟订筹措教育经费、教育拨款、教育基建投资的政策和管理办法；监督全区教育经费的筹措和使用情况；承担家庭经济困难学生资助管理工作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综合管理全区基础教育、职业教育等工作；指导协调有关部门的教育工作。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负责推进全区义务教育均衡发展和促进教育公平，全面实施素质教育；负责中等及中等以下各类教育的教学改革和中小学教育教学工作；负责扫除青壮年文盲工作。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统筹社会力量办学，负责全区民办教育的综合管理工作，规范民办教育办学秩序。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负责全区教师工作，执行国家关于各级各类教师资格标准，规划实施全区学校教师和管理人员队伍建设工作，指导教育系统人事制度改革和人才队伍建设工作。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负责区教育基本信息的统计、分析工作；会同有关部门组织管理教育对外交流与合作，推广先进教育成果。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9.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负责全区学校的稳定工作和安全教育，协同有关部门处理突发事件，负责指导中小学后勤保障的管理工作，指导教育学会、基金会等社团工作。</w:t>
      </w:r>
    </w:p>
    <w:p>
      <w:pPr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10.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承办区政府交办的其他事项。</w:t>
      </w:r>
    </w:p>
    <w:p>
      <w:pPr>
        <w:ind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仿宋_GB2312"/>
          <w:sz w:val="32"/>
          <w:szCs w:val="32"/>
        </w:rPr>
        <w:t>年度部门工作任务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2021年全区教育体育工作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做到：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是聚焦教育名区建设不动摇。围绕十四五教育事业发展规划，全面推进教育现代化，围绕建设教育名区目标，全面聚焦质量提升，推动渭滨教育高质量发展。二是完善推进“六大工程”不动摇。以习总书记来陕考察重要讲话精神为指导，推动党建工作规范发展；落实立德树人根本任务，从薄弱处改善德育工作，坚持五育并举，全面落实素质教育，培养担当民族复兴大任的时代新人；继续推动名师名校名校长工程，不断壮大骨干队伍；巩固扩大艺体等比赛成果，保持发展优势；全面做好教育资助工作，确保精准精细。三是协调推动重点工作不动摇。做好学生安全教育，防范校园欺凌，筑牢安全堤坝；加强教育宣传，讲好渭滨教育故事，汇聚发展合力；全力推进川陕路小学迁建项目，继续加大优质教育资源供给。接续奋斗，久久为功，加快推进教育现代化，不断提升办学条件，促进区域教育均衡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办好人民满意的教育继续做出渭滨贡献。</w:t>
      </w:r>
    </w:p>
    <w:p>
      <w:pPr>
        <w:ind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三、部门预算单位构成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从预算单位构成看，本部门的部门预算包括部门本级（机关）预算和所属事业单位预算。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纳入本部门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年部门预算编制范围的二级预算单位共有</w:t>
      </w:r>
      <w:r>
        <w:rPr>
          <w:rFonts w:ascii="仿宋_GB2312" w:hAnsi="仿宋_GB2312" w:eastAsia="仿宋_GB2312" w:cs="仿宋_GB2312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个，包括：</w:t>
      </w:r>
    </w:p>
    <w:tbl>
      <w:tblPr>
        <w:tblStyle w:val="7"/>
        <w:tblpPr w:leftFromText="180" w:rightFromText="180" w:vertAnchor="text" w:horzAnchor="page" w:tblpXSpec="center" w:tblpY="774"/>
        <w:tblOverlap w:val="never"/>
        <w:tblW w:w="9723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84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位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宝鸡市渭滨区教育体育局（机关）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宝鸡市渭滨区考试管理中心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宝鸡市渭滨区学生资助管理中心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宝鸡市渭滨区教育体育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基建工作中心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宝鸡市渭滨区教研室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宝鸡市渭滨区电化教育中心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宝鸡市渭滨区教师进修学校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宝鸡市渭滨区青少年校外活动中心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宝鸡市渭滨区职业教育中心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宝鸡市姜谭高级中学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宝鸡市姜城中学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宝鸡市烽火中学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宝鸡市长岭中学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宝鸡市清姜路中学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宝鸡市金陵中学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宝鸡市新建路中学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宝鸡市相家庄中学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宝鸡市滨河中学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宝鸡市高家村中学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宝鸡市晁峪初级中学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渭滨区陕西秦川机床子弟学校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陕西省宝鸡氮肥厂职工子弟学校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宝鸡石油钢管厂职工子弟学校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陕西宝鸡二电厂子弟学校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宝鸡市渭滨区经二路小学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宝鸡市渭滨区金陵小学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宝鸡市渭滨区清姜小学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宝鸡市渭滨区新民路小学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宝鸡市渭滨区宝桥小学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宝鸡市渭滨区宝成小学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宝鸡市渭滨区凌云小学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宝鸡市渭滨区航天小学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宝鸡市渭滨区川陕路小学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宝鸡市渭滨区东四路小学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宝鸡市渭滨区龙山小学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宝鸡市渭滨区石鼓镇石鼓小学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宝鸡市渭滨区神农镇益门中心小学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宝鸡市渭滨区高家镇孔家庄中心小学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宝鸡市渭滨区广元路幼儿园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宝鸡市渭滨区川陕路幼儿园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宝鸡市渭滨区龙山幼儿园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43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宝鸡市渭滨区石鼓镇中心幼儿园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宝鸡市渭滨区神农镇中心幼儿园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tblCellSpacing w:w="0" w:type="dxa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8423" w:type="dxa"/>
            <w:vAlign w:val="center"/>
          </w:tcPr>
          <w:p>
            <w:pPr>
              <w:ind w:firstLine="6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宝鸡市渭滨区高家镇中心幼儿园</w:t>
            </w:r>
          </w:p>
        </w:tc>
      </w:tr>
    </w:tbl>
    <w:p>
      <w:pPr>
        <w:ind w:firstLine="640"/>
        <w:rPr>
          <w:rFonts w:hint="eastAsia" w:ascii="黑体" w:hAnsi="黑体" w:eastAsia="黑体" w:cs="仿宋_GB2312"/>
          <w:sz w:val="32"/>
          <w:szCs w:val="32"/>
        </w:rPr>
      </w:pPr>
    </w:p>
    <w:p>
      <w:pPr>
        <w:numPr>
          <w:ilvl w:val="0"/>
          <w:numId w:val="2"/>
        </w:numPr>
        <w:ind w:firstLine="64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部门人员情况说明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年底，本部门人员编制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3202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3183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2961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</w:t>
      </w:r>
      <w:r>
        <w:rPr>
          <w:rFonts w:ascii="仿宋_GB2312" w:hAnsi="仿宋_GB2312" w:eastAsia="仿宋_GB2312" w:cs="仿宋_GB2312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人。单位管理的离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</w:t>
      </w:r>
      <w:r>
        <w:rPr>
          <w:rFonts w:hint="eastAsia" w:ascii="仿宋_GB2312" w:hAnsi="仿宋_GB2312" w:eastAsia="仿宋_GB2312" w:cs="仿宋_GB2312"/>
          <w:sz w:val="32"/>
          <w:szCs w:val="32"/>
        </w:rPr>
        <w:t>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1888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672965" cy="2778760"/>
            <wp:effectExtent l="4445" t="4445" r="8890" b="171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年部门预算收支说明</w:t>
      </w:r>
    </w:p>
    <w:p>
      <w:pPr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（一）收支预算总体情况。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年本部门预算收入42736.7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上年结转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年本部门预算收入较上年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4374.36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专项业务经费和教育费附加经费的增加。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上年结转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年本部门预算支出较上年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4374.36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专项业务经费和教育费附加经费的增加。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（二）财政拨款收支情况。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年本部门财政拨款收入42736.7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 w:cs="仿宋"/>
          <w:sz w:val="32"/>
          <w:szCs w:val="32"/>
        </w:rPr>
        <w:t>一般公共预算拨款收入42736.7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年本部门财政拨款收入较上年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4374.36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专项业务经费和教育费附加经费的增加。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年本部门财政拨款支出42736.7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全部为</w:t>
      </w:r>
      <w:r>
        <w:rPr>
          <w:rFonts w:hint="eastAsia" w:ascii="仿宋" w:hAnsi="仿宋" w:eastAsia="仿宋" w:cs="仿宋"/>
          <w:sz w:val="32"/>
          <w:szCs w:val="32"/>
        </w:rPr>
        <w:t>一般公共预算拨款支出42736.7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年本部门财政拨款支出较上年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4374.36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专项业务经费和教育费附加经费的增加。</w:t>
      </w:r>
    </w:p>
    <w:p>
      <w:pPr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（三）一般公共预算拨款支出明细情况。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、一般公共预算当年拨款规模变化情况。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年本部门当年一般公共预算拨款支出42736.7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4374.36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专项业务经费和教育费附加经费的增加。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638675" cy="2845435"/>
            <wp:effectExtent l="4445" t="4445" r="5080" b="762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、支出按功能科目分类的明细情况。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年当年一般公共预算支出42736.7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widowControl/>
        <w:ind w:firstLine="4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）行政运行（</w:t>
      </w:r>
      <w:r>
        <w:rPr>
          <w:rFonts w:ascii="仿宋_GB2312" w:hAnsi="宋体" w:eastAsia="仿宋_GB2312" w:cs="宋体"/>
          <w:kern w:val="0"/>
          <w:sz w:val="32"/>
          <w:szCs w:val="32"/>
        </w:rPr>
        <w:t>2050101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221.75万元，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3407.68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今年将教师奖励性绩效工资单独预算，未列入行政运行科目。</w:t>
      </w:r>
    </w:p>
    <w:p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）学前教育</w:t>
      </w:r>
      <w:r>
        <w:rPr>
          <w:rFonts w:ascii="仿宋_GB2312" w:hAnsi="宋体" w:eastAsia="仿宋_GB2312" w:cs="宋体"/>
          <w:kern w:val="0"/>
          <w:sz w:val="32"/>
          <w:szCs w:val="32"/>
        </w:rPr>
        <w:t>(2050201)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1904.98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353.23万元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幼儿园区级专项补助及幼儿园建设项目等增加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）小学教育（</w:t>
      </w:r>
      <w:r>
        <w:rPr>
          <w:rFonts w:ascii="仿宋_GB2312" w:hAnsi="宋体" w:eastAsia="仿宋_GB2312" w:cs="宋体"/>
          <w:kern w:val="0"/>
          <w:sz w:val="32"/>
          <w:szCs w:val="32"/>
        </w:rPr>
        <w:t>2050202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）13901.68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2927.88万元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人员和绩效工资增量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）初中教育（</w:t>
      </w:r>
      <w:r>
        <w:rPr>
          <w:rFonts w:ascii="仿宋_GB2312" w:hAnsi="宋体" w:eastAsia="仿宋_GB2312" w:cs="宋体"/>
          <w:kern w:val="0"/>
          <w:sz w:val="32"/>
          <w:szCs w:val="32"/>
        </w:rPr>
        <w:t>2050203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）11042.43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2240.57万元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人员和绩效工资增量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ind w:firstLine="480"/>
        <w:jc w:val="left"/>
        <w:rPr>
          <w:rFonts w:ascii="仿宋_GB2312" w:hAnsi="宋体" w:eastAsia="仿宋_GB2312" w:cs="宋体"/>
          <w:color w:val="8EB4E3" w:themeColor="text2" w:themeTint="66"/>
          <w:kern w:val="0"/>
          <w:sz w:val="32"/>
          <w:szCs w:val="32"/>
          <w:highlight w:val="none"/>
          <w14:textFill>
            <w14:solidFill>
              <w14:schemeClr w14:val="tx2">
                <w14:lumMod w14:val="40000"/>
                <w14:lumOff w14:val="60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）高中教育（</w:t>
      </w:r>
      <w:r>
        <w:rPr>
          <w:rFonts w:ascii="仿宋_GB2312" w:hAnsi="宋体" w:eastAsia="仿宋_GB2312" w:cs="宋体"/>
          <w:kern w:val="0"/>
          <w:sz w:val="32"/>
          <w:szCs w:val="32"/>
        </w:rPr>
        <w:t>2050204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）7034.7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6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5707.90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1326.86万元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人员和绩效工资增量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ind w:firstLine="48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）职业高中教育（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2050304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768.71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元，较上年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168.2万元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，主要是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职业教育人员经费项目增加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ind w:firstLine="48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）教师进修（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2050801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）124.85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100.41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元，较上年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24.44万元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，主要是事业单位人员经费支出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增加。</w:t>
      </w:r>
    </w:p>
    <w:p>
      <w:pPr>
        <w:widowControl/>
        <w:ind w:firstLine="4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）教育费附加安排的支出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1000万元， 主要原因是中小学校舍建设项目和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教育费附加安排的支出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）其他体育支出（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2070399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）71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元，较上年其他体育支出数持平。</w:t>
      </w:r>
    </w:p>
    <w:p>
      <w:pPr>
        <w:widowControl/>
        <w:ind w:firstLine="48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）事业单位离退休（</w:t>
      </w:r>
      <w:r>
        <w:rPr>
          <w:rFonts w:ascii="仿宋_GB2312" w:hAnsi="宋体" w:eastAsia="仿宋_GB2312" w:cs="宋体"/>
          <w:kern w:val="0"/>
          <w:sz w:val="32"/>
          <w:szCs w:val="32"/>
        </w:rPr>
        <w:t>2080502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）43.43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支出数持平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）机关事业单位基本养老保险缴费支出（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）3307.7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28.6万元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主要原因是机关事业单位基本养老保险费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系数下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调。</w:t>
      </w:r>
    </w:p>
    <w:p>
      <w:pPr>
        <w:widowControl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）行政单位医疗支出（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2101101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）13.9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6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6.26万元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新增行政人员及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缴费上调。</w:t>
      </w:r>
    </w:p>
    <w:p>
      <w:pPr>
        <w:widowControl/>
        <w:ind w:firstLine="48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）事业单位医疗支出（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2101102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）2097.2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20.3万元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新增事业人员及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缴费上调。</w:t>
      </w:r>
    </w:p>
    <w:p>
      <w:pPr>
        <w:widowControl/>
        <w:ind w:firstLine="48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）扶贫农村基础设施建设（</w:t>
      </w:r>
      <w:r>
        <w:rPr>
          <w:rFonts w:ascii="仿宋_GB2312" w:hAnsi="宋体" w:eastAsia="仿宋_GB2312" w:cs="宋体"/>
          <w:kern w:val="0"/>
          <w:sz w:val="32"/>
          <w:szCs w:val="32"/>
        </w:rPr>
        <w:t>2130504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）4.3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上年新增扶贫资金农村体育健身设施管理费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、支出按经济科目分类的明细情况</w:t>
      </w:r>
    </w:p>
    <w:p>
      <w:pPr>
        <w:widowControl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按照部门预算支出经济分类科目的类级科目说明</w:t>
      </w:r>
    </w:p>
    <w:p>
      <w:pPr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年本部门一般公共预算支出</w:t>
      </w:r>
      <w:r>
        <w:rPr>
          <w:rFonts w:hint="eastAsia" w:ascii="仿宋" w:hAnsi="仿宋" w:eastAsia="仿宋" w:cs="仿宋"/>
          <w:sz w:val="32"/>
          <w:szCs w:val="32"/>
        </w:rPr>
        <w:t>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</w:p>
    <w:p>
      <w:pPr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工资福利支出（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301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）38466.5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 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4281.72万元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新增人员和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正常调资晋档带来的人员经费增加。</w:t>
      </w:r>
    </w:p>
    <w:p>
      <w:pPr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商品和服务支出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3141.00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382.47万元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原因是中小学公用经费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区级专项经费，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幼儿园经费等支出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对个人和家庭补助支出（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303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）1009.23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705.16万元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医疗补助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科目。</w:t>
      </w:r>
    </w:p>
    <w:p>
      <w:pPr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对企业补助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312）120万元，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普惠性幼儿园发展专项经费增加。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374515" cy="2316480"/>
            <wp:effectExtent l="4445" t="4445" r="21590" b="2222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widowControl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按照政府预算支出经济分类科目的类级科目说明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年本部门一般公共预算支出</w:t>
      </w:r>
      <w:r>
        <w:rPr>
          <w:rFonts w:hint="eastAsia" w:ascii="仿宋" w:hAnsi="仿宋" w:eastAsia="仿宋" w:cs="仿宋"/>
          <w:sz w:val="32"/>
          <w:szCs w:val="32"/>
        </w:rPr>
        <w:t>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</w:p>
    <w:p>
      <w:pPr>
        <w:widowControl/>
        <w:ind w:firstLine="4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机关工资福利支出（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501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）1941.5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4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3980.04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2038.50万元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今年将教师奖励性绩效工资单独预算，未列入此科目。</w:t>
      </w:r>
    </w:p>
    <w:p>
      <w:pPr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机关商品和服务支出（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502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）1767.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50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123.71万元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，原因是中小学公用经费、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区级专项经费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幼儿园经费等资金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对事业单位经常性补助（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505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）37898.6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元，较上年增加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6826.53万元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新增人员和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在职人员正常调资晋档带来的人员经费增长。</w:t>
      </w:r>
    </w:p>
    <w:p>
      <w:pPr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对企业补助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507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0.00万元，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普惠性幼儿园发展专项经费增加。</w:t>
      </w:r>
    </w:p>
    <w:p>
      <w:pPr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对个人和家庭的补助（</w:t>
      </w:r>
      <w:r>
        <w:rPr>
          <w:rFonts w:ascii="仿宋_GB2312" w:hAnsi="宋体" w:eastAsia="仿宋_GB2312" w:cs="宋体"/>
          <w:kern w:val="0"/>
          <w:sz w:val="32"/>
          <w:szCs w:val="32"/>
        </w:rPr>
        <w:t>509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）1009.1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304.07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705.04万元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医疗补助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科目。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4、20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年结转财政资金一般公共预算拨款支出情况。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本部门无20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年结转的一般公共预算拨款资金支出</w:t>
      </w:r>
    </w:p>
    <w:p>
      <w:pPr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（四）政府性基金预算支出情况。</w:t>
      </w:r>
    </w:p>
    <w:p>
      <w:pPr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当年政府性基金预算支出情况。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政府性基金预算收支，并已公开空表。</w:t>
      </w:r>
    </w:p>
    <w:p>
      <w:pPr>
        <w:numPr>
          <w:ilvl w:val="0"/>
          <w:numId w:val="3"/>
        </w:num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上年结转政府性基金预算支出情况。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年结转的政府性基金预算拨款支出</w:t>
      </w:r>
    </w:p>
    <w:p>
      <w:pPr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（五）国有资本经营预算拨款收支情况。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年结转的国有资本经营预算拨款支出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年本部门当年一般公共预算“三公”经费预算支出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0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万元，较上年减少9.37万元（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%），减少的主要原因是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实行厉行节约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。其中：因公出国（境）经费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与上年持平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；公务接待费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万元，较上年减少9.37万元（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%），减少的主要原因是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实行厉行节约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与上年持平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；公务用车购置费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与上年持平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年会议费预算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实行厉行节约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年培训费预算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元，较上年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实行厉行节约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年底，本部门所属预算单位共有车辆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辆，单价20万元以上的设备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年当年部门预算安排购置车辆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年结转的财政拨款支出资产购置。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年当年本部门政府采购预算共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编入2021年部门综合预算执行</w:t>
      </w:r>
      <w:r>
        <w:rPr>
          <w:rFonts w:hint="eastAsia" w:ascii="仿宋" w:hAnsi="仿宋" w:eastAsia="仿宋" w:cs="仿宋"/>
          <w:sz w:val="32"/>
          <w:szCs w:val="32"/>
        </w:rPr>
        <w:t>，其中政府采购货物类预算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万元、政府采购服务类预算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万元、政府采购工程类预算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万元（详见公开报表中的政府采购表）。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年结转的政府采购资金支出。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年本部门绩效目标管理全覆盖，涉及当年一般公共预算拨款42736.7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万元,当年政府性基金预算拨款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年结转的财政拨款支出涉及的绩效目标管理。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增加了机关职工培训和交通费开支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年结转的财政拨款机关运行经费支出。</w:t>
      </w:r>
    </w:p>
    <w:p>
      <w:pPr>
        <w:numPr>
          <w:ilvl w:val="0"/>
          <w:numId w:val="4"/>
        </w:numPr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ind w:firstLine="320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（见附件2内容）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D4F4A1"/>
    <w:multiLevelType w:val="singleLevel"/>
    <w:tmpl w:val="B9D4F4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B6BC03"/>
    <w:multiLevelType w:val="singleLevel"/>
    <w:tmpl w:val="ECB6BC0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80D9A99"/>
    <w:multiLevelType w:val="singleLevel"/>
    <w:tmpl w:val="F80D9A9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CD6673E"/>
    <w:multiLevelType w:val="singleLevel"/>
    <w:tmpl w:val="7CD6673E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92444"/>
    <w:rsid w:val="00004F46"/>
    <w:rsid w:val="00020608"/>
    <w:rsid w:val="00021802"/>
    <w:rsid w:val="00030329"/>
    <w:rsid w:val="00076283"/>
    <w:rsid w:val="001177E3"/>
    <w:rsid w:val="001D3A32"/>
    <w:rsid w:val="00263020"/>
    <w:rsid w:val="002F7F5E"/>
    <w:rsid w:val="00343468"/>
    <w:rsid w:val="00346F09"/>
    <w:rsid w:val="003801D2"/>
    <w:rsid w:val="003C53D0"/>
    <w:rsid w:val="00427816"/>
    <w:rsid w:val="00533A9F"/>
    <w:rsid w:val="00575E68"/>
    <w:rsid w:val="00584A39"/>
    <w:rsid w:val="005B0505"/>
    <w:rsid w:val="005E7576"/>
    <w:rsid w:val="00605763"/>
    <w:rsid w:val="00615BA4"/>
    <w:rsid w:val="0061619F"/>
    <w:rsid w:val="00635F89"/>
    <w:rsid w:val="006410A9"/>
    <w:rsid w:val="006452A3"/>
    <w:rsid w:val="00671D91"/>
    <w:rsid w:val="00736F9C"/>
    <w:rsid w:val="007814E1"/>
    <w:rsid w:val="007D4716"/>
    <w:rsid w:val="00803D11"/>
    <w:rsid w:val="00807005"/>
    <w:rsid w:val="00834C02"/>
    <w:rsid w:val="00863166"/>
    <w:rsid w:val="00881A02"/>
    <w:rsid w:val="00894E25"/>
    <w:rsid w:val="008A707B"/>
    <w:rsid w:val="00902E60"/>
    <w:rsid w:val="0096769F"/>
    <w:rsid w:val="009C62EC"/>
    <w:rsid w:val="009D205F"/>
    <w:rsid w:val="009D324B"/>
    <w:rsid w:val="00A25D21"/>
    <w:rsid w:val="00A52C99"/>
    <w:rsid w:val="00AA5700"/>
    <w:rsid w:val="00AC160B"/>
    <w:rsid w:val="00B3430B"/>
    <w:rsid w:val="00B73927"/>
    <w:rsid w:val="00C35831"/>
    <w:rsid w:val="00C56284"/>
    <w:rsid w:val="00CA5FFF"/>
    <w:rsid w:val="00CB4813"/>
    <w:rsid w:val="00D26F3E"/>
    <w:rsid w:val="00D812A0"/>
    <w:rsid w:val="00D84E60"/>
    <w:rsid w:val="00D867BD"/>
    <w:rsid w:val="00DB142D"/>
    <w:rsid w:val="00DD4858"/>
    <w:rsid w:val="00DD4E2B"/>
    <w:rsid w:val="00DE6C94"/>
    <w:rsid w:val="00E20C25"/>
    <w:rsid w:val="00E21BF7"/>
    <w:rsid w:val="00E32AF1"/>
    <w:rsid w:val="00E65F9D"/>
    <w:rsid w:val="00E70FDF"/>
    <w:rsid w:val="00ED3819"/>
    <w:rsid w:val="00F14F95"/>
    <w:rsid w:val="00F21624"/>
    <w:rsid w:val="00F34CC1"/>
    <w:rsid w:val="00F417E8"/>
    <w:rsid w:val="00F53B27"/>
    <w:rsid w:val="00F716BC"/>
    <w:rsid w:val="00FD3694"/>
    <w:rsid w:val="00FE1412"/>
    <w:rsid w:val="029F7A87"/>
    <w:rsid w:val="04AD70EE"/>
    <w:rsid w:val="061D4683"/>
    <w:rsid w:val="087B7477"/>
    <w:rsid w:val="0A114836"/>
    <w:rsid w:val="0A6B7D7B"/>
    <w:rsid w:val="0AD20970"/>
    <w:rsid w:val="0DD86A41"/>
    <w:rsid w:val="0DF31D40"/>
    <w:rsid w:val="0E596D80"/>
    <w:rsid w:val="0E5D553D"/>
    <w:rsid w:val="0F9D3725"/>
    <w:rsid w:val="1044490B"/>
    <w:rsid w:val="105F2055"/>
    <w:rsid w:val="117604AF"/>
    <w:rsid w:val="121F7B18"/>
    <w:rsid w:val="12216F72"/>
    <w:rsid w:val="15BB0D33"/>
    <w:rsid w:val="1634680B"/>
    <w:rsid w:val="18A216C7"/>
    <w:rsid w:val="18CB5F2A"/>
    <w:rsid w:val="1E270B1C"/>
    <w:rsid w:val="1FD51C9A"/>
    <w:rsid w:val="215E1800"/>
    <w:rsid w:val="23770659"/>
    <w:rsid w:val="237B7F50"/>
    <w:rsid w:val="242E3337"/>
    <w:rsid w:val="24CB4C1D"/>
    <w:rsid w:val="295F7412"/>
    <w:rsid w:val="2BB26B38"/>
    <w:rsid w:val="2C350C11"/>
    <w:rsid w:val="2E3515C4"/>
    <w:rsid w:val="302B1D97"/>
    <w:rsid w:val="305E3F51"/>
    <w:rsid w:val="362B7ADA"/>
    <w:rsid w:val="371829E1"/>
    <w:rsid w:val="38AD3FE3"/>
    <w:rsid w:val="3CEE26A9"/>
    <w:rsid w:val="3FA42CA3"/>
    <w:rsid w:val="40FF550A"/>
    <w:rsid w:val="423C4410"/>
    <w:rsid w:val="42B473A0"/>
    <w:rsid w:val="44671A87"/>
    <w:rsid w:val="4467458C"/>
    <w:rsid w:val="4507318B"/>
    <w:rsid w:val="4635106E"/>
    <w:rsid w:val="4A387C86"/>
    <w:rsid w:val="4B992D77"/>
    <w:rsid w:val="4C1D4CCA"/>
    <w:rsid w:val="4C2670BC"/>
    <w:rsid w:val="4F5E7ED3"/>
    <w:rsid w:val="501677A3"/>
    <w:rsid w:val="513912B3"/>
    <w:rsid w:val="52A766C9"/>
    <w:rsid w:val="553D43E9"/>
    <w:rsid w:val="55C61D19"/>
    <w:rsid w:val="5604235A"/>
    <w:rsid w:val="567852EC"/>
    <w:rsid w:val="5964389D"/>
    <w:rsid w:val="5B2078B2"/>
    <w:rsid w:val="5B312786"/>
    <w:rsid w:val="5B3E1695"/>
    <w:rsid w:val="5E412920"/>
    <w:rsid w:val="5E492444"/>
    <w:rsid w:val="60F376D1"/>
    <w:rsid w:val="655A2223"/>
    <w:rsid w:val="66DD0072"/>
    <w:rsid w:val="67B20CF1"/>
    <w:rsid w:val="69C303F8"/>
    <w:rsid w:val="6C6A2ABE"/>
    <w:rsid w:val="6DC27C6A"/>
    <w:rsid w:val="6E0A72E7"/>
    <w:rsid w:val="71967CD2"/>
    <w:rsid w:val="73584857"/>
    <w:rsid w:val="74750A66"/>
    <w:rsid w:val="74E15041"/>
    <w:rsid w:val="75987E3E"/>
    <w:rsid w:val="768F7791"/>
    <w:rsid w:val="775C1463"/>
    <w:rsid w:val="794D6390"/>
    <w:rsid w:val="7A9A0BBB"/>
    <w:rsid w:val="7BEC2E41"/>
    <w:rsid w:val="7CE038B9"/>
    <w:rsid w:val="7D0C3AE1"/>
    <w:rsid w:val="7E8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locked/>
    <w:uiPriority w:val="99"/>
    <w:rPr>
      <w:rFonts w:cs="Times New Roman"/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0">
    <w:name w:val="Header Char"/>
    <w:basedOn w:val="5"/>
    <w:link w:val="3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3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2020年底本部门人员编制情况图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总编制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应有人数</c:v>
                </c:pt>
                <c:pt idx="1">
                  <c:v>实有人数</c:v>
                </c:pt>
                <c:pt idx="2">
                  <c:v>离退休人数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3202</c:v>
                </c:pt>
                <c:pt idx="1">
                  <c:v>2961</c:v>
                </c:pt>
                <c:pt idx="2">
                  <c:v>1888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行政人员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应有人数</c:v>
                </c:pt>
                <c:pt idx="1">
                  <c:v>实有人数</c:v>
                </c:pt>
                <c:pt idx="2">
                  <c:v>离退休人数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19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事业单位人员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应有人数</c:v>
                </c:pt>
                <c:pt idx="1">
                  <c:v>实有人数</c:v>
                </c:pt>
                <c:pt idx="2">
                  <c:v>离退休人数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3183</c:v>
                </c:pt>
                <c:pt idx="1">
                  <c:v>2947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应有人数</c:v>
                </c:pt>
                <c:pt idx="1">
                  <c:v>实有人数</c:v>
                </c:pt>
                <c:pt idx="2">
                  <c:v>离退休人数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82574972"/>
        <c:axId val="30757237"/>
      </c:barChart>
      <c:catAx>
        <c:axId val="8825749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757237"/>
        <c:crosses val="autoZero"/>
        <c:auto val="1"/>
        <c:lblAlgn val="ctr"/>
        <c:lblOffset val="100"/>
        <c:noMultiLvlLbl val="0"/>
      </c:catAx>
      <c:valAx>
        <c:axId val="3075723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25749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</a:t>
            </a:r>
            <a:r>
              <a:rPr lang="en-US" altLang="zh-CN" sz="1200"/>
              <a:t>20</a:t>
            </a:r>
            <a:r>
              <a:rPr sz="1200"/>
              <a:t>-202</a:t>
            </a:r>
            <a:r>
              <a:rPr lang="en-US" altLang="zh-CN" sz="1200"/>
              <a:t>1</a:t>
            </a:r>
            <a:r>
              <a:rPr sz="1200"/>
              <a:t>一般公共预算拨款支出图</a:t>
            </a:r>
            <a:endParaRPr sz="1200"/>
          </a:p>
        </c:rich>
      </c:tx>
      <c:layout>
        <c:manualLayout>
          <c:xMode val="edge"/>
          <c:yMode val="edge"/>
          <c:x val="0.25"/>
          <c:y val="0.02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Sheet1!$A$2:$A$6</c15:sqref>
                  </c15:fullRef>
                </c:ext>
              </c:extLst>
              <c:f>Sheet1!$A$2:$A$4</c:f>
              <c:strCache>
                <c:ptCount val="3"/>
                <c:pt idx="0">
                  <c:v>2021年一般公共预算拨款支出</c:v>
                </c:pt>
                <c:pt idx="1">
                  <c:v>2020年一般公共预算拨款支出</c:v>
                </c:pt>
                <c:pt idx="2">
                  <c:v>比上年增加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Sheet1!$B$2:$B$6</c15:sqref>
                  </c15:fullRef>
                </c:ext>
              </c:extLst>
              <c:f>Sheet1!$B$2:$B$4</c:f>
              <c:numCache>
                <c:formatCode>General</c:formatCode>
                <c:ptCount val="3"/>
                <c:pt idx="0">
                  <c:v>42736.76</c:v>
                </c:pt>
              </c:numCache>
            </c:numRef>
          </c:val>
        </c:ser>
        <c:ser>
          <c:idx val="3"/>
          <c:order val="3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Sheet1!$A$2:$A$6</c15:sqref>
                  </c15:fullRef>
                </c:ext>
              </c:extLst>
              <c:f>Sheet1!$A$2:$A$4</c:f>
              <c:strCache>
                <c:ptCount val="3"/>
                <c:pt idx="0">
                  <c:v>2021年一般公共预算拨款支出</c:v>
                </c:pt>
                <c:pt idx="1">
                  <c:v>2020年一般公共预算拨款支出</c:v>
                </c:pt>
                <c:pt idx="2">
                  <c:v>比上年增加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Sheet1!$C$2:$C$6</c15:sqref>
                  </c15:fullRef>
                </c:ext>
              </c:extLst>
              <c:f>Sheet1!$C$2:$C$4</c:f>
              <c:numCache>
                <c:formatCode>General</c:formatCode>
                <c:ptCount val="3"/>
                <c:pt idx="1">
                  <c:v>38362.4</c:v>
                </c:pt>
              </c:numCache>
            </c:numRef>
          </c:val>
        </c:ser>
        <c:ser>
          <c:idx val="4"/>
          <c:order val="4"/>
          <c:tx>
            <c:strRef>
              <c:f>Sheet1!$D$1</c:f>
              <c:strCache>
                <c:ptCount val="1"/>
                <c:pt idx="0">
                  <c:v>系列3</c:v>
                </c:pt>
              </c:strCache>
            </c:strRef>
          </c:tx>
          <c:spPr>
            <a:pattFill prst="pct5">
              <a:fgClr>
                <a:srgbClr val="FFFF00"/>
              </a:fgClr>
              <a:bgClr>
                <a:srgbClr val="FFC000"/>
              </a:bgClr>
            </a:patt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delete val="1"/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Sheet1!$A$2:$A$6</c15:sqref>
                  </c15:fullRef>
                </c:ext>
              </c:extLst>
              <c:f>Sheet1!$A$2:$A$4</c:f>
              <c:strCache>
                <c:ptCount val="3"/>
                <c:pt idx="0">
                  <c:v>2021年一般公共预算拨款支出</c:v>
                </c:pt>
                <c:pt idx="1">
                  <c:v>2020年一般公共预算拨款支出</c:v>
                </c:pt>
                <c:pt idx="2">
                  <c:v>比上年增加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Sheet1!$D$2:$D$6</c15:sqref>
                  </c15:fullRef>
                </c:ext>
              </c:extLst>
              <c:f>Sheet1!$D$2:$D$4</c:f>
              <c:numCache>
                <c:formatCode>General</c:formatCode>
                <c:ptCount val="3"/>
                <c:pt idx="2">
                  <c:v>4374.36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0788689"/>
        <c:axId val="147484312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hade val="51000"/>
                          <a:satMod val="130000"/>
                        </a:schemeClr>
                      </a:gs>
                      <a:gs pos="80000">
                        <a:schemeClr val="accent2">
                          <a:shade val="93000"/>
                          <a:satMod val="130000"/>
                        </a:schemeClr>
                      </a:gs>
                      <a:gs pos="100000">
                        <a:schemeClr val="accent2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invertIfNegative val="0"/>
                <c:dLbls>
                  <c:delete val="1"/>
                </c:dLbls>
                <c:cat>
                  <c:strRef>
                    <c:extLst>
                      <c:ext uri="{02D57815-91ED-43cb-92C2-25804820EDAC}">
                        <c15:fullRef>
                          <c15:sqref>Sheet1!$A$2:$A$6</c15:sqref>
                        </c15:fullRef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2021年一般公共预算拨款支出</c:v>
                      </c:pt>
                      <c:pt idx="1">
                        <c:v>2020年一般公共预算拨款支出</c:v>
                      </c:pt>
                      <c:pt idx="2">
                        <c:v>比上年增加</c:v>
                      </c:pt>
                    </c:strCache>
                  </c:strRef>
                </c:cat>
              </c15:ser>
            </c15:filteredBarSeries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shade val="51000"/>
                          <a:satMod val="130000"/>
                        </a:schemeClr>
                      </a:gs>
                      <a:gs pos="80000">
                        <a:schemeClr val="accent3">
                          <a:shade val="93000"/>
                          <a:satMod val="130000"/>
                        </a:schemeClr>
                      </a:gs>
                      <a:gs pos="100000">
                        <a:schemeClr val="accent3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invertIfNegative val="0"/>
                <c:dLbls>
                  <c:delete val="1"/>
                </c:dLbls>
                <c:cat>
                  <c:strRef>
                    <c:extLst>
                      <c:ext uri="{02D57815-91ED-43cb-92C2-25804820EDAC}">
                        <c15:fullRef>
                          <c15:sqref>Sheet1!$A$2:$A$6</c15:sqref>
                        </c15:fullRef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2021年一般公共预算拨款支出</c:v>
                      </c:pt>
                      <c:pt idx="1">
                        <c:v>2020年一般公共预算拨款支出</c:v>
                      </c:pt>
                      <c:pt idx="2">
                        <c:v>比上年增加</c:v>
                      </c:pt>
                    </c:strCache>
                  </c:strRef>
                </c:cat>
              </c15:ser>
            </c15:filteredBarSeries>
          </c:ext>
        </c:extLst>
      </c:barChart>
      <c:catAx>
        <c:axId val="4078868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147484312"/>
        <c:crosses val="autoZero"/>
        <c:auto val="1"/>
        <c:lblAlgn val="ctr"/>
        <c:lblOffset val="100"/>
        <c:noMultiLvlLbl val="0"/>
      </c:catAx>
      <c:valAx>
        <c:axId val="14748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4078868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1"/>
              <a:t>2020-2021</a:t>
            </a:r>
            <a:r>
              <a:rPr altLang="en-US" b="1"/>
              <a:t>年一般公共预算支出（按经济分类的明细表）</a:t>
            </a:r>
            <a:endParaRPr altLang="en-US" b="1"/>
          </a:p>
        </c:rich>
      </c:tx>
      <c:layout>
        <c:manualLayout>
          <c:xMode val="edge"/>
          <c:yMode val="edge"/>
          <c:x val="0.204139121960187"/>
          <c:y val="0.04693353508687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176394960144"/>
          <c:y val="0.00491803278688525"/>
          <c:w val="0.697814348161481"/>
          <c:h val="0.703836065573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工资福利支出 </c:v>
                </c:pt>
                <c:pt idx="1">
                  <c:v>商品和服务支出</c:v>
                </c:pt>
                <c:pt idx="2">
                  <c:v>对个人和家庭补助支出</c:v>
                </c:pt>
                <c:pt idx="3">
                  <c:v>资本性支出（基本建设）</c:v>
                </c:pt>
                <c:pt idx="4">
                  <c:v>资本性支出</c:v>
                </c:pt>
                <c:pt idx="5">
                  <c:v>对企业补助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34184.81</c:v>
                </c:pt>
                <c:pt idx="1">
                  <c:v>2758.53</c:v>
                </c:pt>
                <c:pt idx="2">
                  <c:v>304.07</c:v>
                </c:pt>
                <c:pt idx="3">
                  <c:v>1000</c:v>
                </c:pt>
                <c:pt idx="4">
                  <c:v>15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工资福利支出 </c:v>
                </c:pt>
                <c:pt idx="1">
                  <c:v>商品和服务支出</c:v>
                </c:pt>
                <c:pt idx="2">
                  <c:v>对个人和家庭补助支出</c:v>
                </c:pt>
                <c:pt idx="3">
                  <c:v>资本性支出（基本建设）</c:v>
                </c:pt>
                <c:pt idx="4">
                  <c:v>资本性支出</c:v>
                </c:pt>
                <c:pt idx="5">
                  <c:v>对企业补助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38466.53</c:v>
                </c:pt>
                <c:pt idx="1">
                  <c:v>3141</c:v>
                </c:pt>
                <c:pt idx="2">
                  <c:v>1009.23</c:v>
                </c:pt>
                <c:pt idx="3">
                  <c:v>0</c:v>
                </c:pt>
                <c:pt idx="4">
                  <c:v>0</c:v>
                </c:pt>
                <c:pt idx="5">
                  <c:v>120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383975"/>
        <c:axId val="851033927"/>
      </c:barChart>
      <c:catAx>
        <c:axId val="1203839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1033927"/>
        <c:crosses val="autoZero"/>
        <c:auto val="1"/>
        <c:lblAlgn val="ctr"/>
        <c:lblOffset val="100"/>
        <c:noMultiLvlLbl val="0"/>
      </c:catAx>
      <c:valAx>
        <c:axId val="851033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0383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17</Pages>
  <Words>887</Words>
  <Characters>5060</Characters>
  <Lines>0</Lines>
  <Paragraphs>0</Paragraphs>
  <TotalTime>9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2018-01-17T10:25:00Z</dcterms:created>
  <dc:creator>郭超(拟稿)</dc:creator>
  <cp:lastModifiedBy>Administrator</cp:lastModifiedBy>
  <cp:lastPrinted>2018-08-15T09:55:00Z</cp:lastPrinted>
  <dcterms:modified xsi:type="dcterms:W3CDTF">2021-04-13T15:10:05Z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